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54" w:rsidRPr="00EE4A2E" w:rsidRDefault="00792A54" w:rsidP="004F3320">
      <w:pPr>
        <w:pStyle w:val="Title"/>
        <w:rPr>
          <w:rFonts w:ascii="Arial" w:hAnsi="Arial" w:cs="Arial"/>
          <w:sz w:val="24"/>
          <w:lang w:val="en-GB"/>
        </w:rPr>
      </w:pPr>
      <w:r w:rsidRPr="00EE4A2E">
        <w:rPr>
          <w:rFonts w:ascii="Arial" w:hAnsi="Arial" w:cs="Arial"/>
          <w:sz w:val="24"/>
          <w:lang w:val="en-GB"/>
        </w:rPr>
        <w:t>PROJECT MANAGEMENT FORM 1</w:t>
      </w:r>
    </w:p>
    <w:p w:rsidR="0019161E" w:rsidRPr="004F3320" w:rsidRDefault="0019161E" w:rsidP="0019161E">
      <w:pPr>
        <w:pStyle w:val="Title"/>
        <w:jc w:val="left"/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pStyle w:val="Title"/>
        <w:jc w:val="left"/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Part II Project Description Form</w:t>
      </w:r>
    </w:p>
    <w:p w:rsidR="0019161E" w:rsidRPr="004F3320" w:rsidRDefault="0019161E" w:rsidP="0019161E">
      <w:pPr>
        <w:tabs>
          <w:tab w:val="left" w:pos="540"/>
        </w:tabs>
        <w:rPr>
          <w:rFonts w:ascii="Arial" w:hAnsi="Arial" w:cs="Arial"/>
          <w:b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b/>
          <w:lang w:val="en-GB"/>
        </w:rPr>
      </w:pPr>
      <w:r w:rsidRPr="004F3320">
        <w:rPr>
          <w:rFonts w:ascii="Arial" w:hAnsi="Arial" w:cs="Arial"/>
          <w:b/>
          <w:lang w:val="en-GB"/>
        </w:rPr>
        <w:t xml:space="preserve">After discussion with your </w:t>
      </w:r>
      <w:proofErr w:type="gramStart"/>
      <w:r w:rsidRPr="004F3320">
        <w:rPr>
          <w:rFonts w:ascii="Arial" w:hAnsi="Arial" w:cs="Arial"/>
          <w:b/>
          <w:lang w:val="en-GB"/>
        </w:rPr>
        <w:t>supervisor</w:t>
      </w:r>
      <w:proofErr w:type="gramEnd"/>
      <w:r w:rsidRPr="004F3320">
        <w:rPr>
          <w:rFonts w:ascii="Arial" w:hAnsi="Arial" w:cs="Arial"/>
          <w:b/>
          <w:lang w:val="en-GB"/>
        </w:rPr>
        <w:t xml:space="preserve"> YOU should complete this form and send a copy to</w:t>
      </w:r>
      <w:r w:rsidR="00222485" w:rsidRPr="004F3320">
        <w:rPr>
          <w:rFonts w:ascii="Arial" w:hAnsi="Arial" w:cs="Arial"/>
          <w:b/>
          <w:lang w:val="en-GB"/>
        </w:rPr>
        <w:t xml:space="preserve"> </w:t>
      </w:r>
      <w:r w:rsidR="00EE4A2E" w:rsidRPr="00EE4A2E">
        <w:rPr>
          <w:rFonts w:ascii="Arial" w:hAnsi="Arial" w:cs="Arial"/>
          <w:b/>
        </w:rPr>
        <w:t xml:space="preserve">the </w:t>
      </w:r>
      <w:r w:rsidR="00BF475A">
        <w:rPr>
          <w:rFonts w:ascii="Arial" w:hAnsi="Arial" w:cs="Arial"/>
          <w:b/>
        </w:rPr>
        <w:t>A</w:t>
      </w:r>
      <w:r w:rsidR="005E1D20">
        <w:rPr>
          <w:rFonts w:ascii="Arial" w:hAnsi="Arial" w:cs="Arial"/>
          <w:b/>
        </w:rPr>
        <w:t>cademic Administrative Office</w:t>
      </w:r>
      <w:bookmarkStart w:id="0" w:name="_GoBack"/>
      <w:bookmarkEnd w:id="0"/>
      <w:r w:rsidR="00EE4A2E" w:rsidRPr="00EE4A2E">
        <w:rPr>
          <w:rFonts w:ascii="Arial" w:hAnsi="Arial" w:cs="Arial"/>
          <w:b/>
          <w:lang w:val="en-GB"/>
        </w:rPr>
        <w:t xml:space="preserve"> by </w:t>
      </w:r>
      <w:r w:rsidR="00350887" w:rsidRPr="00EE4A2E">
        <w:rPr>
          <w:rFonts w:ascii="Arial" w:hAnsi="Arial" w:cs="Arial"/>
          <w:b/>
          <w:lang w:val="en-GB"/>
        </w:rPr>
        <w:t>Friday of 0</w:t>
      </w:r>
      <w:r w:rsidRPr="00EE4A2E">
        <w:rPr>
          <w:rFonts w:ascii="Arial" w:hAnsi="Arial" w:cs="Arial"/>
          <w:b/>
          <w:lang w:val="en-GB"/>
        </w:rPr>
        <w:t>th week of Michaelmas Term</w:t>
      </w:r>
      <w:r w:rsidRPr="004F3320">
        <w:rPr>
          <w:rFonts w:ascii="Arial" w:hAnsi="Arial" w:cs="Arial"/>
          <w:b/>
          <w:lang w:val="en-GB"/>
        </w:rPr>
        <w:t>.</w:t>
      </w:r>
    </w:p>
    <w:p w:rsidR="0019161E" w:rsidRPr="004F3320" w:rsidRDefault="0019161E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Name:</w:t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  <w:t>College:</w:t>
      </w:r>
      <w:r w:rsidR="00AC1366">
        <w:rPr>
          <w:rFonts w:ascii="Arial" w:hAnsi="Arial" w:cs="Arial"/>
          <w:lang w:val="en-GB"/>
        </w:rPr>
        <w:t xml:space="preserve"> 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Address for correspondence:</w:t>
      </w:r>
      <w:r w:rsidR="00AC1366">
        <w:rPr>
          <w:rFonts w:ascii="Arial" w:hAnsi="Arial" w:cs="Arial"/>
          <w:lang w:val="en-GB"/>
        </w:rPr>
        <w:t xml:space="preserve"> 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Contact telephone number:</w:t>
      </w:r>
      <w:r w:rsidR="00AC1366">
        <w:rPr>
          <w:rFonts w:ascii="Arial" w:hAnsi="Arial" w:cs="Arial"/>
          <w:lang w:val="en-GB"/>
        </w:rPr>
        <w:t xml:space="preserve"> 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Title of project:</w:t>
      </w:r>
      <w:r w:rsidR="00AC1366">
        <w:rPr>
          <w:rFonts w:ascii="Arial" w:hAnsi="Arial" w:cs="Arial"/>
          <w:lang w:val="en-GB"/>
        </w:rPr>
        <w:t xml:space="preserve"> 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Supervisor:</w:t>
      </w:r>
      <w:r w:rsidR="00AC1366">
        <w:rPr>
          <w:rFonts w:ascii="Arial" w:hAnsi="Arial" w:cs="Arial"/>
          <w:lang w:val="en-GB"/>
        </w:rPr>
        <w:t xml:space="preserve"> 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What are the objectives of the project in order of priority?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b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List the major milestones that must be accomplished in order to meet the objectives of the project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Are you working essentially on your own or as part of a team? If you are part of a team what is your role, and to what extent is the success of your project dependent on other members of the team?</w:t>
      </w:r>
    </w:p>
    <w:p w:rsidR="00AC1366" w:rsidRDefault="00AC1366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AC1366" w:rsidRPr="004F3320" w:rsidRDefault="00AC1366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What resources (equipment, materials, technician support etc.) will you need?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AC1366" w:rsidRPr="004F3320" w:rsidRDefault="00AC1366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Do you require any training to meet your objectives, e.g. in the use of specific experimental equipment or software, and how are you going to obtain that training?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AC1366" w:rsidRPr="004F3320" w:rsidRDefault="00AC1366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 xml:space="preserve">Complete the following plan for your entire project as you see it now. List each major task down the left hand column, and for each one draw a horizontal line to indicate the period you expect to allocate to it. For example, the final task, writing your thesis, is shown as occupying mid-April to mid-June. </w:t>
      </w:r>
    </w:p>
    <w:p w:rsidR="00EE4A2E" w:rsidRPr="004F3320" w:rsidRDefault="00EE4A2E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tbl>
      <w:tblPr>
        <w:tblW w:w="9648" w:type="dxa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76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92A54" w:rsidRPr="00CD7562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A54" w:rsidRPr="00CD7562" w:rsidRDefault="00792A54" w:rsidP="0019161E">
            <w:pPr>
              <w:tabs>
                <w:tab w:val="left" w:pos="540"/>
              </w:tabs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Task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Oct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Nov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Dec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Jan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Feb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Mar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Apr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May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2A54" w:rsidRPr="00CD7562" w:rsidRDefault="00792A54" w:rsidP="00CD75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CD7562">
              <w:rPr>
                <w:rFonts w:ascii="Arial" w:hAnsi="Arial" w:cs="Arial"/>
                <w:b/>
                <w:lang w:val="en-GB"/>
              </w:rPr>
              <w:t>Jun</w:t>
            </w: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Pr="006B6147" w:rsidRDefault="006B6147" w:rsidP="006B614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</w:tr>
      <w:tr w:rsidR="006B6147" w:rsidRPr="004F3320" w:rsidTr="006B6147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147" w:rsidRPr="004F3320" w:rsidRDefault="006B6147" w:rsidP="0019161E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  <w:r w:rsidRPr="004F3320">
              <w:rPr>
                <w:rFonts w:ascii="Arial" w:hAnsi="Arial" w:cs="Arial"/>
                <w:lang w:val="en-GB"/>
              </w:rPr>
              <w:t>Writing up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Default="006B6147" w:rsidP="006B6147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Pr="006B6147" w:rsidRDefault="006B6147" w:rsidP="006B614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B6147">
              <w:rPr>
                <w:rFonts w:ascii="Arial" w:hAnsi="Arial" w:cs="Arial"/>
                <w:sz w:val="14"/>
                <w:szCs w:val="14"/>
                <w:lang w:val="en-GB"/>
              </w:rPr>
              <w:t>xxxx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Pr="006B6147" w:rsidRDefault="006B6147" w:rsidP="006B614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B6147">
              <w:rPr>
                <w:rFonts w:ascii="Arial" w:hAnsi="Arial" w:cs="Arial"/>
                <w:sz w:val="14"/>
                <w:szCs w:val="14"/>
                <w:lang w:val="en-GB"/>
              </w:rPr>
              <w:t>xxxx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47" w:rsidRPr="006B6147" w:rsidRDefault="006B6147" w:rsidP="006B614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B6147">
              <w:rPr>
                <w:rFonts w:ascii="Arial" w:hAnsi="Arial" w:cs="Arial"/>
                <w:sz w:val="14"/>
                <w:szCs w:val="14"/>
                <w:lang w:val="en-GB"/>
              </w:rPr>
              <w:t>xxxx</w:t>
            </w:r>
          </w:p>
        </w:tc>
      </w:tr>
    </w:tbl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792A54" w:rsidRPr="004F3320" w:rsidRDefault="00792A54" w:rsidP="00AC1366">
      <w:pPr>
        <w:tabs>
          <w:tab w:val="left" w:pos="540"/>
          <w:tab w:val="left" w:pos="8222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 xml:space="preserve">Has your supervisor completed a </w:t>
      </w:r>
      <w:r w:rsidRPr="004F3320">
        <w:rPr>
          <w:rFonts w:ascii="Arial" w:hAnsi="Arial" w:cs="Arial"/>
          <w:i/>
          <w:lang w:val="en-GB"/>
        </w:rPr>
        <w:t>Risk Assessment Form</w:t>
      </w:r>
      <w:r w:rsidRPr="004F3320">
        <w:rPr>
          <w:rFonts w:ascii="Arial" w:hAnsi="Arial" w:cs="Arial"/>
          <w:lang w:val="en-GB"/>
        </w:rPr>
        <w:t xml:space="preserve"> about your project yet?</w:t>
      </w:r>
      <w:r w:rsidR="00AC1366">
        <w:rPr>
          <w:rFonts w:ascii="Arial" w:hAnsi="Arial" w:cs="Arial"/>
          <w:lang w:val="en-GB"/>
        </w:rPr>
        <w:t xml:space="preserve"> </w:t>
      </w:r>
      <w:r w:rsidR="00252873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C1366">
        <w:rPr>
          <w:rFonts w:ascii="Arial" w:hAnsi="Arial" w:cs="Arial"/>
          <w:lang w:val="en-GB"/>
        </w:rPr>
        <w:instrText xml:space="preserve"> FORMCHECKBOX </w:instrText>
      </w:r>
      <w:r w:rsidR="005E1D20">
        <w:rPr>
          <w:rFonts w:ascii="Arial" w:hAnsi="Arial" w:cs="Arial"/>
          <w:lang w:val="en-GB"/>
        </w:rPr>
      </w:r>
      <w:r w:rsidR="005E1D20">
        <w:rPr>
          <w:rFonts w:ascii="Arial" w:hAnsi="Arial" w:cs="Arial"/>
          <w:lang w:val="en-GB"/>
        </w:rPr>
        <w:fldChar w:fldCharType="separate"/>
      </w:r>
      <w:r w:rsidR="00252873">
        <w:rPr>
          <w:rFonts w:ascii="Arial" w:hAnsi="Arial" w:cs="Arial"/>
          <w:lang w:val="en-GB"/>
        </w:rPr>
        <w:fldChar w:fldCharType="end"/>
      </w:r>
      <w:bookmarkEnd w:id="1"/>
      <w:r w:rsidR="00AC1366">
        <w:rPr>
          <w:rFonts w:ascii="Arial" w:hAnsi="Arial" w:cs="Arial"/>
          <w:lang w:val="en-GB"/>
        </w:rPr>
        <w:t xml:space="preserve"> Yes </w:t>
      </w:r>
      <w:r w:rsidR="00AC1366">
        <w:rPr>
          <w:rFonts w:ascii="Arial" w:hAnsi="Arial" w:cs="Arial"/>
          <w:lang w:val="en-GB"/>
        </w:rPr>
        <w:tab/>
      </w:r>
      <w:r w:rsidR="00252873">
        <w:rPr>
          <w:rFonts w:ascii="Arial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C1366">
        <w:rPr>
          <w:rFonts w:ascii="Arial" w:hAnsi="Arial" w:cs="Arial"/>
          <w:lang w:val="en-GB"/>
        </w:rPr>
        <w:instrText xml:space="preserve"> FORMCHECKBOX </w:instrText>
      </w:r>
      <w:r w:rsidR="005E1D20">
        <w:rPr>
          <w:rFonts w:ascii="Arial" w:hAnsi="Arial" w:cs="Arial"/>
          <w:lang w:val="en-GB"/>
        </w:rPr>
      </w:r>
      <w:r w:rsidR="005E1D20">
        <w:rPr>
          <w:rFonts w:ascii="Arial" w:hAnsi="Arial" w:cs="Arial"/>
          <w:lang w:val="en-GB"/>
        </w:rPr>
        <w:fldChar w:fldCharType="separate"/>
      </w:r>
      <w:r w:rsidR="00252873">
        <w:rPr>
          <w:rFonts w:ascii="Arial" w:hAnsi="Arial" w:cs="Arial"/>
          <w:lang w:val="en-GB"/>
        </w:rPr>
        <w:fldChar w:fldCharType="end"/>
      </w:r>
      <w:bookmarkEnd w:id="2"/>
      <w:r w:rsidR="00AC1366">
        <w:rPr>
          <w:rFonts w:ascii="Arial" w:hAnsi="Arial" w:cs="Arial"/>
          <w:lang w:val="en-GB"/>
        </w:rPr>
        <w:t xml:space="preserve"> No</w:t>
      </w:r>
    </w:p>
    <w:p w:rsidR="00792A54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</w:p>
    <w:p w:rsidR="0019161E" w:rsidRPr="004F3320" w:rsidRDefault="00792A54" w:rsidP="0019161E">
      <w:pPr>
        <w:tabs>
          <w:tab w:val="left" w:pos="540"/>
        </w:tabs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Your signature:</w:t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  <w:t>Your supervisor's signature:</w:t>
      </w:r>
      <w:r w:rsidR="00601FEF" w:rsidRPr="004F3320">
        <w:rPr>
          <w:rFonts w:ascii="Arial" w:hAnsi="Arial" w:cs="Arial"/>
          <w:lang w:val="en-GB"/>
        </w:rPr>
        <w:t xml:space="preserve"> </w:t>
      </w:r>
    </w:p>
    <w:p w:rsidR="00792A54" w:rsidRPr="004F3320" w:rsidRDefault="00792A54" w:rsidP="0019161E">
      <w:pPr>
        <w:rPr>
          <w:rFonts w:ascii="Arial" w:hAnsi="Arial" w:cs="Arial"/>
          <w:lang w:val="en-GB"/>
        </w:rPr>
      </w:pPr>
      <w:r w:rsidRPr="004F3320">
        <w:rPr>
          <w:rFonts w:ascii="Arial" w:hAnsi="Arial" w:cs="Arial"/>
          <w:lang w:val="en-GB"/>
        </w:rPr>
        <w:t>Date:</w:t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</w:r>
      <w:r w:rsidRPr="004F3320">
        <w:rPr>
          <w:rFonts w:ascii="Arial" w:hAnsi="Arial" w:cs="Arial"/>
          <w:lang w:val="en-GB"/>
        </w:rPr>
        <w:tab/>
        <w:t>Date:</w:t>
      </w:r>
      <w:r w:rsidR="00414B93">
        <w:rPr>
          <w:rFonts w:ascii="Arial" w:hAnsi="Arial" w:cs="Arial"/>
          <w:lang w:val="en-GB"/>
        </w:rPr>
        <w:tab/>
      </w:r>
    </w:p>
    <w:sectPr w:rsidR="00792A54" w:rsidRPr="004F3320" w:rsidSect="0019161E">
      <w:footerReference w:type="default" r:id="rId6"/>
      <w:pgSz w:w="11909" w:h="16834" w:code="9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51" w:rsidRDefault="003E3551" w:rsidP="00792A54">
      <w:r>
        <w:separator/>
      </w:r>
    </w:p>
  </w:endnote>
  <w:endnote w:type="continuationSeparator" w:id="0">
    <w:p w:rsidR="003E3551" w:rsidRDefault="003E3551" w:rsidP="007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CF" w:rsidRDefault="000A3BCF">
    <w:pPr>
      <w:pStyle w:val="Footer"/>
      <w:rPr>
        <w:sz w:val="16"/>
      </w:rPr>
    </w:pPr>
    <w:r>
      <w:rPr>
        <w:sz w:val="16"/>
      </w:rPr>
      <w:t>PMF1 Project Description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51" w:rsidRDefault="003E3551" w:rsidP="00792A54">
      <w:r>
        <w:separator/>
      </w:r>
    </w:p>
  </w:footnote>
  <w:footnote w:type="continuationSeparator" w:id="0">
    <w:p w:rsidR="003E3551" w:rsidRDefault="003E3551" w:rsidP="00792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7"/>
    <w:rsid w:val="00020EE6"/>
    <w:rsid w:val="000A3BCF"/>
    <w:rsid w:val="001465CC"/>
    <w:rsid w:val="0019161E"/>
    <w:rsid w:val="001C13E9"/>
    <w:rsid w:val="00222485"/>
    <w:rsid w:val="00230CAD"/>
    <w:rsid w:val="00252873"/>
    <w:rsid w:val="00320B33"/>
    <w:rsid w:val="00346692"/>
    <w:rsid w:val="00350887"/>
    <w:rsid w:val="003E3551"/>
    <w:rsid w:val="00414B93"/>
    <w:rsid w:val="00456E43"/>
    <w:rsid w:val="004F3320"/>
    <w:rsid w:val="00532779"/>
    <w:rsid w:val="005A5A5B"/>
    <w:rsid w:val="005C43B2"/>
    <w:rsid w:val="005E1D20"/>
    <w:rsid w:val="00601FEF"/>
    <w:rsid w:val="006B6147"/>
    <w:rsid w:val="00792A54"/>
    <w:rsid w:val="009F09E7"/>
    <w:rsid w:val="00A00A52"/>
    <w:rsid w:val="00A21CFA"/>
    <w:rsid w:val="00AC1366"/>
    <w:rsid w:val="00BF475A"/>
    <w:rsid w:val="00CD7562"/>
    <w:rsid w:val="00CE4C30"/>
    <w:rsid w:val="00E503B3"/>
    <w:rsid w:val="00ED5A34"/>
    <w:rsid w:val="00E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DC8A7"/>
  <w15:docId w15:val="{68A5396E-4CA4-4FF3-BF6E-B35357C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9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6692"/>
    <w:pPr>
      <w:tabs>
        <w:tab w:val="left" w:pos="540"/>
      </w:tabs>
      <w:jc w:val="center"/>
    </w:pPr>
    <w:rPr>
      <w:b/>
    </w:rPr>
  </w:style>
  <w:style w:type="paragraph" w:styleId="Header">
    <w:name w:val="header"/>
    <w:basedOn w:val="Normal"/>
    <w:rsid w:val="00346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6692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14B93"/>
    <w:rPr>
      <w:color w:val="808080"/>
    </w:rPr>
  </w:style>
  <w:style w:type="paragraph" w:styleId="BalloonText">
    <w:name w:val="Balloon Text"/>
    <w:basedOn w:val="Normal"/>
    <w:link w:val="BalloonTextChar"/>
    <w:rsid w:val="00414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B9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4C6C2AA3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II Project Description Form</vt:lpstr>
    </vt:vector>
  </TitlesOfParts>
  <Company>Oxford University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 Project Description Form</dc:title>
  <dc:creator>Philippa Moss</dc:creator>
  <cp:lastModifiedBy>Josceline Edwards</cp:lastModifiedBy>
  <cp:revision>2</cp:revision>
  <dcterms:created xsi:type="dcterms:W3CDTF">2019-09-11T11:51:00Z</dcterms:created>
  <dcterms:modified xsi:type="dcterms:W3CDTF">2019-09-11T11:51:00Z</dcterms:modified>
</cp:coreProperties>
</file>